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20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800"/>
      </w:tblGrid>
      <w:tr w:rsidR="006D1B9D" w:rsidRPr="006D1B9D" w:rsidDel="00EB5155" w14:paraId="68ABF5B8" w14:textId="77777777" w:rsidTr="006D1B9D">
        <w:trPr>
          <w:trHeight w:val="2553"/>
        </w:trPr>
        <w:tc>
          <w:tcPr>
            <w:tcW w:w="5028" w:type="dxa"/>
            <w:shd w:val="clear" w:color="auto" w:fill="auto"/>
          </w:tcPr>
          <w:p w14:paraId="0ED56609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6D1B9D">
              <w:rPr>
                <w:rFonts w:cs="Arial"/>
                <w:bCs/>
                <w:lang w:val="it-IT"/>
              </w:rPr>
              <w:t xml:space="preserve">Piano Strategico della PAC 2023-2027 – Reg. </w:t>
            </w:r>
            <w:r w:rsidRPr="006D1B9D">
              <w:rPr>
                <w:rFonts w:cs="Arial"/>
                <w:bCs/>
              </w:rPr>
              <w:t>(UE) n. 2021/2115 e 2021/1060</w:t>
            </w:r>
          </w:p>
          <w:p w14:paraId="2BB81294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4FAD9128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50A679C1" w14:textId="77777777" w:rsid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EE6B1F">
              <w:rPr>
                <w:rFonts w:cs="Arial"/>
                <w:bCs/>
              </w:rPr>
              <w:t>Intervention SRG0</w:t>
            </w:r>
            <w:r>
              <w:rPr>
                <w:rFonts w:cs="Arial"/>
                <w:bCs/>
              </w:rPr>
              <w:t xml:space="preserve">6 </w:t>
            </w:r>
            <w:r w:rsidRPr="006D1B9D">
              <w:rPr>
                <w:rFonts w:cs="Arial"/>
                <w:bCs/>
              </w:rPr>
              <w:t>- LEADER Umsetzung lokaler Entwicklungsstrategien</w:t>
            </w:r>
          </w:p>
          <w:p w14:paraId="1D99D33B" w14:textId="77777777" w:rsidR="006D1B9D" w:rsidRPr="00EE6B1F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31494A69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165F89">
              <w:rPr>
                <w:rFonts w:cs="Arial"/>
                <w:bCs/>
              </w:rPr>
              <w:t xml:space="preserve">Art. 34, Abs.1, Buchst. </w:t>
            </w:r>
            <w:r>
              <w:rPr>
                <w:rFonts w:cs="Arial"/>
                <w:bCs/>
              </w:rPr>
              <w:t>c</w:t>
            </w:r>
            <w:r w:rsidRPr="00165F89">
              <w:rPr>
                <w:rFonts w:cs="Arial"/>
                <w:bCs/>
              </w:rPr>
              <w:t>) der Verordnung (EU) Nr. 2021/1060</w:t>
            </w:r>
          </w:p>
          <w:p w14:paraId="63B87F06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37EE0410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6D1B9D">
              <w:rPr>
                <w:rFonts w:cs="Arial"/>
                <w:bCs/>
              </w:rPr>
              <w:t>Unterintervention B: Sensibilisierung und Verwaltung lokaler Entwicklungsstrategien</w:t>
            </w:r>
          </w:p>
          <w:p w14:paraId="411EAF75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513DE695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6D1B9D">
              <w:rPr>
                <w:rFonts w:cs="Arial"/>
                <w:bCs/>
              </w:rPr>
              <w:t>Aktion B1: Verwaltung</w:t>
            </w:r>
          </w:p>
          <w:p w14:paraId="4EC3BC1E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</w:p>
          <w:p w14:paraId="4614AA82" w14:textId="77777777" w:rsidR="006D1B9D" w:rsidRPr="006D1B9D" w:rsidRDefault="006D1B9D" w:rsidP="006D1B9D">
            <w:pPr>
              <w:pStyle w:val="ThemadesSchreibens"/>
              <w:spacing w:line="240" w:lineRule="auto"/>
              <w:jc w:val="center"/>
              <w:rPr>
                <w:rFonts w:cs="Arial"/>
                <w:bCs/>
              </w:rPr>
            </w:pPr>
            <w:r w:rsidRPr="006D1B9D">
              <w:rPr>
                <w:rFonts w:cs="Arial"/>
                <w:bCs/>
              </w:rPr>
              <w:t>Aktion B2: Animation und Kommunikation</w:t>
            </w:r>
          </w:p>
        </w:tc>
        <w:tc>
          <w:tcPr>
            <w:tcW w:w="4800" w:type="dxa"/>
          </w:tcPr>
          <w:p w14:paraId="21DE0E60" w14:textId="77777777" w:rsidR="006D1B9D" w:rsidRPr="006D1B9D" w:rsidRDefault="006D1B9D" w:rsidP="006D1B9D">
            <w:pPr>
              <w:pStyle w:val="Carattere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color w:val="00000A"/>
                <w:sz w:val="24"/>
                <w:szCs w:val="24"/>
                <w:lang w:val="it-IT" w:eastAsia="it-IT"/>
              </w:rPr>
            </w:pPr>
            <w:r w:rsidRPr="006D1B9D">
              <w:rPr>
                <w:rFonts w:ascii="Arial" w:eastAsia="Calibri" w:hAnsi="Arial" w:cs="Arial"/>
                <w:b/>
                <w:color w:val="00000A"/>
                <w:sz w:val="24"/>
                <w:szCs w:val="24"/>
                <w:lang w:val="it-IT" w:eastAsia="it-IT"/>
              </w:rPr>
              <w:t>GAP-Strategieplan 2023-2027 - VO (EU) Nr. 2021/2115 und Nr. 2021/1060</w:t>
            </w:r>
          </w:p>
          <w:p w14:paraId="5EDA47D9" w14:textId="77777777" w:rsidR="006D1B9D" w:rsidRPr="006D1B9D" w:rsidRDefault="006D1B9D" w:rsidP="006D1B9D">
            <w:pPr>
              <w:pStyle w:val="Carattere"/>
              <w:spacing w:before="60" w:after="0" w:line="240" w:lineRule="auto"/>
              <w:jc w:val="both"/>
              <w:rPr>
                <w:rFonts w:ascii="Arial" w:eastAsia="Calibri" w:hAnsi="Arial" w:cs="Arial"/>
                <w:b/>
                <w:color w:val="00000A"/>
                <w:sz w:val="24"/>
                <w:szCs w:val="24"/>
                <w:lang w:val="it-IT" w:eastAsia="it-IT"/>
              </w:rPr>
            </w:pPr>
          </w:p>
          <w:p w14:paraId="77033AE7" w14:textId="77777777" w:rsidR="006D1B9D" w:rsidRPr="00165F89" w:rsidRDefault="006D1B9D" w:rsidP="006D1B9D">
            <w:pPr>
              <w:pStyle w:val="Oggettodellalettera"/>
              <w:spacing w:before="120" w:after="120" w:line="240" w:lineRule="atLeast"/>
              <w:jc w:val="center"/>
              <w:rPr>
                <w:rFonts w:cs="Arial"/>
                <w:lang w:eastAsia="it-IT"/>
              </w:rPr>
            </w:pPr>
            <w:r w:rsidRPr="00165F89">
              <w:rPr>
                <w:rFonts w:cs="Arial"/>
                <w:lang w:eastAsia="it-IT"/>
              </w:rPr>
              <w:t>Intervento SRG06 - LEADER Attuazione strategie di sviluppo locale</w:t>
            </w:r>
          </w:p>
          <w:p w14:paraId="51F79F69" w14:textId="77777777" w:rsidR="006D1B9D" w:rsidRPr="006D1B9D" w:rsidRDefault="006D1B9D" w:rsidP="006D1B9D">
            <w:pPr>
              <w:pStyle w:val="Carattere0"/>
              <w:spacing w:before="120" w:after="120" w:line="240" w:lineRule="atLeast"/>
              <w:jc w:val="center"/>
              <w:rPr>
                <w:rFonts w:ascii="Arial" w:eastAsia="Calibri" w:hAnsi="Arial" w:cs="Arial"/>
                <w:b/>
                <w:color w:val="00000A"/>
                <w:sz w:val="24"/>
                <w:szCs w:val="24"/>
                <w:lang w:val="it-IT" w:eastAsia="it-IT"/>
              </w:rPr>
            </w:pPr>
            <w:r w:rsidRPr="006D1B9D">
              <w:rPr>
                <w:rFonts w:ascii="Arial" w:eastAsia="Calibri" w:hAnsi="Arial" w:cs="Arial"/>
                <w:b/>
                <w:color w:val="00000A"/>
                <w:sz w:val="24"/>
                <w:szCs w:val="24"/>
                <w:lang w:val="it-IT" w:eastAsia="it-IT"/>
              </w:rPr>
              <w:t>art. 34, par. 1, lettera c) del Regolamento (UE) n. 2021/1060</w:t>
            </w:r>
          </w:p>
          <w:p w14:paraId="23AB63C6" w14:textId="77777777" w:rsidR="006D1B9D" w:rsidRPr="006D1B9D" w:rsidRDefault="006D1B9D" w:rsidP="006D1B9D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lang w:val="it-IT" w:eastAsia="it-IT"/>
              </w:rPr>
            </w:pPr>
            <w:proofErr w:type="spellStart"/>
            <w:r w:rsidRPr="006D1B9D">
              <w:rPr>
                <w:rFonts w:ascii="Arial" w:hAnsi="Arial" w:cs="Arial"/>
                <w:b/>
                <w:lang w:val="it-IT" w:eastAsia="it-IT"/>
              </w:rPr>
              <w:t>Sottointervento</w:t>
            </w:r>
            <w:proofErr w:type="spellEnd"/>
            <w:r w:rsidRPr="006D1B9D">
              <w:rPr>
                <w:rFonts w:ascii="Arial" w:hAnsi="Arial" w:cs="Arial"/>
                <w:b/>
                <w:lang w:val="it-IT" w:eastAsia="it-IT"/>
              </w:rPr>
              <w:t xml:space="preserve"> B: Animazione e gestione delle Strategie di Sviluppo Locale</w:t>
            </w:r>
          </w:p>
          <w:p w14:paraId="011F7A9A" w14:textId="77777777" w:rsidR="006D1B9D" w:rsidRPr="006D1B9D" w:rsidRDefault="006D1B9D" w:rsidP="006D1B9D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lang w:val="it-IT" w:eastAsia="it-IT"/>
              </w:rPr>
            </w:pPr>
            <w:r w:rsidRPr="006D1B9D">
              <w:rPr>
                <w:rFonts w:ascii="Arial" w:hAnsi="Arial" w:cs="Arial"/>
                <w:b/>
                <w:lang w:val="it-IT" w:eastAsia="it-IT"/>
              </w:rPr>
              <w:t>Azione B1: gestione</w:t>
            </w:r>
          </w:p>
          <w:p w14:paraId="2FAF06FD" w14:textId="77777777" w:rsidR="006D1B9D" w:rsidRPr="006D1B9D" w:rsidDel="00EB5155" w:rsidRDefault="006D1B9D" w:rsidP="006D1B9D">
            <w:pPr>
              <w:jc w:val="center"/>
              <w:rPr>
                <w:rFonts w:ascii="Arial" w:hAnsi="Arial" w:cs="Arial"/>
                <w:b/>
                <w:lang w:val="it-IT" w:eastAsia="it-IT"/>
              </w:rPr>
            </w:pPr>
            <w:r w:rsidRPr="006D1B9D">
              <w:rPr>
                <w:rFonts w:ascii="Arial" w:hAnsi="Arial" w:cs="Arial"/>
                <w:b/>
                <w:lang w:val="it-IT" w:eastAsia="it-IT"/>
              </w:rPr>
              <w:t>Azione B2: animazione e comunicazione</w:t>
            </w:r>
          </w:p>
        </w:tc>
      </w:tr>
    </w:tbl>
    <w:p w14:paraId="27FE8912" w14:textId="77777777" w:rsidR="009D4F12" w:rsidRDefault="009D4F12" w:rsidP="009D4F12">
      <w:pPr>
        <w:rPr>
          <w:rFonts w:ascii="Calibri" w:hAnsi="Calibri" w:cs="Arial"/>
          <w:b/>
          <w:sz w:val="22"/>
          <w:lang w:val="it-IT"/>
        </w:rPr>
      </w:pPr>
    </w:p>
    <w:p w14:paraId="6ADD4503" w14:textId="77777777" w:rsidR="009D4F12" w:rsidRPr="006D1B9D" w:rsidRDefault="009D4F12" w:rsidP="009D4F12">
      <w:pPr>
        <w:rPr>
          <w:rFonts w:ascii="Calibri" w:hAnsi="Calibri" w:cs="Arial"/>
          <w:b/>
          <w:sz w:val="22"/>
          <w:lang w:val="it-IT"/>
        </w:rPr>
      </w:pPr>
    </w:p>
    <w:p w14:paraId="45AD7D40" w14:textId="77777777" w:rsidR="009D4F12" w:rsidRPr="006D1B9D" w:rsidRDefault="009D4F12" w:rsidP="006D1B9D">
      <w:pPr>
        <w:tabs>
          <w:tab w:val="left" w:pos="360"/>
        </w:tabs>
        <w:spacing w:before="140" w:after="200"/>
        <w:ind w:left="357" w:hanging="357"/>
        <w:jc w:val="center"/>
        <w:rPr>
          <w:rFonts w:ascii="Arial" w:hAnsi="Arial" w:cs="Arial"/>
          <w:b/>
          <w:iCs/>
          <w:sz w:val="28"/>
          <w:szCs w:val="28"/>
          <w:lang w:val="it-IT"/>
        </w:rPr>
      </w:pPr>
      <w:r w:rsidRPr="006D1B9D">
        <w:rPr>
          <w:rFonts w:ascii="Arial" w:hAnsi="Arial" w:cs="Arial"/>
          <w:b/>
          <w:iCs/>
          <w:sz w:val="28"/>
          <w:szCs w:val="28"/>
          <w:lang w:val="it-IT"/>
        </w:rPr>
        <w:t>Dichiarazione relativa al finanziamento dei costi non riconosciuti</w:t>
      </w:r>
    </w:p>
    <w:p w14:paraId="2BAACF27" w14:textId="77777777" w:rsidR="009D4F12" w:rsidRPr="006D1B9D" w:rsidRDefault="009D4F12" w:rsidP="006D1B9D">
      <w:pPr>
        <w:tabs>
          <w:tab w:val="left" w:pos="360"/>
        </w:tabs>
        <w:spacing w:before="140" w:after="200"/>
        <w:ind w:left="357" w:hanging="357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Erklärung</w:t>
      </w:r>
      <w:proofErr w:type="spellEnd"/>
      <w:r w:rsidRPr="006D1B9D">
        <w:rPr>
          <w:rFonts w:ascii="Arial" w:hAnsi="Arial" w:cs="Arial"/>
          <w:b/>
          <w:iCs/>
          <w:sz w:val="28"/>
          <w:szCs w:val="28"/>
          <w:lang w:val="it-IT"/>
        </w:rPr>
        <w:t xml:space="preserve"> zur </w:t>
      </w: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Einbringung</w:t>
      </w:r>
      <w:proofErr w:type="spellEnd"/>
      <w:r w:rsidRPr="006D1B9D">
        <w:rPr>
          <w:rFonts w:ascii="Arial" w:hAnsi="Arial" w:cs="Arial"/>
          <w:b/>
          <w:iCs/>
          <w:sz w:val="28"/>
          <w:szCs w:val="28"/>
          <w:lang w:val="it-IT"/>
        </w:rPr>
        <w:t xml:space="preserve"> der </w:t>
      </w: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Eigenmittel</w:t>
      </w:r>
      <w:proofErr w:type="spellEnd"/>
      <w:r w:rsidRPr="006D1B9D">
        <w:rPr>
          <w:rFonts w:ascii="Arial" w:hAnsi="Arial" w:cs="Arial"/>
          <w:b/>
          <w:iCs/>
          <w:sz w:val="28"/>
          <w:szCs w:val="28"/>
          <w:lang w:val="it-IT"/>
        </w:rPr>
        <w:t xml:space="preserve"> und der </w:t>
      </w: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nicht</w:t>
      </w:r>
      <w:proofErr w:type="spellEnd"/>
      <w:r w:rsidRPr="006D1B9D">
        <w:rPr>
          <w:rFonts w:ascii="Arial" w:hAnsi="Arial" w:cs="Arial"/>
          <w:b/>
          <w:iCs/>
          <w:sz w:val="28"/>
          <w:szCs w:val="28"/>
          <w:lang w:val="it-IT"/>
        </w:rPr>
        <w:t xml:space="preserve"> </w:t>
      </w: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anerkannten</w:t>
      </w:r>
      <w:proofErr w:type="spellEnd"/>
      <w:r w:rsidRPr="006D1B9D">
        <w:rPr>
          <w:rFonts w:ascii="Arial" w:hAnsi="Arial" w:cs="Arial"/>
          <w:b/>
          <w:iCs/>
          <w:sz w:val="28"/>
          <w:szCs w:val="28"/>
          <w:lang w:val="it-IT"/>
        </w:rPr>
        <w:t xml:space="preserve"> </w:t>
      </w:r>
      <w:proofErr w:type="spellStart"/>
      <w:r w:rsidRPr="006D1B9D">
        <w:rPr>
          <w:rFonts w:ascii="Arial" w:hAnsi="Arial" w:cs="Arial"/>
          <w:b/>
          <w:iCs/>
          <w:sz w:val="28"/>
          <w:szCs w:val="28"/>
          <w:lang w:val="it-IT"/>
        </w:rPr>
        <w:t>Kosten</w:t>
      </w:r>
      <w:proofErr w:type="spellEnd"/>
    </w:p>
    <w:p w14:paraId="52D9C8E8" w14:textId="77777777" w:rsidR="009D4F12" w:rsidRPr="006D1B9D" w:rsidRDefault="009D4F12" w:rsidP="009D4F12">
      <w:pPr>
        <w:tabs>
          <w:tab w:val="left" w:pos="360"/>
        </w:tabs>
        <w:ind w:left="360" w:hanging="360"/>
        <w:rPr>
          <w:rFonts w:ascii="Arial" w:hAnsi="Arial" w:cs="Arial"/>
          <w:b/>
          <w:i/>
          <w:iCs/>
          <w:sz w:val="22"/>
          <w:szCs w:val="22"/>
          <w:lang w:val="it-IT"/>
        </w:rPr>
      </w:pPr>
    </w:p>
    <w:p w14:paraId="07FD5FE6" w14:textId="77777777" w:rsidR="009D4F12" w:rsidRPr="006D1B9D" w:rsidRDefault="009D4F12" w:rsidP="009D4F12">
      <w:pPr>
        <w:jc w:val="both"/>
        <w:rPr>
          <w:rFonts w:ascii="Arial" w:hAnsi="Arial" w:cs="Arial"/>
          <w:bCs/>
          <w:lang w:val="it-IT"/>
        </w:rPr>
      </w:pPr>
      <w:r w:rsidRPr="006D1B9D">
        <w:rPr>
          <w:rFonts w:ascii="Arial" w:hAnsi="Arial" w:cs="Arial"/>
          <w:bCs/>
          <w:lang w:val="it-IT"/>
        </w:rPr>
        <w:t>Il/La sottoscritto/a _____________________________</w:t>
      </w:r>
      <w:r w:rsidRPr="006D1B9D">
        <w:rPr>
          <w:rFonts w:ascii="Arial" w:hAnsi="Arial" w:cs="Arial"/>
          <w:bCs/>
          <w:iCs/>
          <w:lang w:val="it-IT"/>
        </w:rPr>
        <w:t xml:space="preserve"> in qualità di responsabile del progetto </w:t>
      </w:r>
      <w:r w:rsidRPr="006D1B9D">
        <w:rPr>
          <w:rFonts w:ascii="Arial" w:hAnsi="Arial" w:cs="Arial"/>
          <w:bCs/>
          <w:lang w:val="it-IT"/>
        </w:rPr>
        <w:t>dichiara di garantire il finanziamento del progetto e in particolare la copertura dei costi che non verranno riconosciuti.</w:t>
      </w:r>
    </w:p>
    <w:p w14:paraId="1E54B873" w14:textId="77777777" w:rsidR="009D4F12" w:rsidRPr="006D1B9D" w:rsidRDefault="009D4F12" w:rsidP="009D4F12">
      <w:pPr>
        <w:spacing w:before="60"/>
        <w:jc w:val="both"/>
        <w:rPr>
          <w:rFonts w:ascii="Arial" w:hAnsi="Arial" w:cs="Arial"/>
        </w:rPr>
      </w:pPr>
      <w:r w:rsidRPr="006D1B9D">
        <w:rPr>
          <w:rFonts w:ascii="Arial" w:hAnsi="Arial" w:cs="Arial"/>
          <w:iCs/>
        </w:rPr>
        <w:t xml:space="preserve">Der Unterfertigte </w:t>
      </w:r>
      <w:r w:rsidRPr="006D1B9D">
        <w:rPr>
          <w:rFonts w:ascii="Arial" w:hAnsi="Arial" w:cs="Arial"/>
          <w:bCs/>
        </w:rPr>
        <w:t>_____________________</w:t>
      </w:r>
      <w:r w:rsidR="00143B74" w:rsidRPr="006D1B9D">
        <w:rPr>
          <w:rFonts w:ascii="Arial" w:hAnsi="Arial" w:cs="Arial"/>
          <w:bCs/>
        </w:rPr>
        <w:softHyphen/>
      </w:r>
      <w:r w:rsidR="00143B74" w:rsidRPr="006D1B9D">
        <w:rPr>
          <w:rFonts w:ascii="Arial" w:hAnsi="Arial" w:cs="Arial"/>
          <w:bCs/>
        </w:rPr>
        <w:softHyphen/>
      </w:r>
      <w:r w:rsidR="00143B74" w:rsidRPr="006D1B9D">
        <w:rPr>
          <w:rFonts w:ascii="Arial" w:hAnsi="Arial" w:cs="Arial"/>
          <w:bCs/>
        </w:rPr>
        <w:softHyphen/>
      </w:r>
      <w:r w:rsidR="00143B74" w:rsidRPr="006D1B9D">
        <w:rPr>
          <w:rFonts w:ascii="Arial" w:hAnsi="Arial" w:cs="Arial"/>
          <w:bCs/>
        </w:rPr>
        <w:softHyphen/>
      </w:r>
      <w:r w:rsidR="00143B74" w:rsidRPr="006D1B9D">
        <w:rPr>
          <w:rFonts w:ascii="Arial" w:hAnsi="Arial" w:cs="Arial"/>
          <w:bCs/>
        </w:rPr>
        <w:softHyphen/>
      </w:r>
      <w:r w:rsidR="00143B74" w:rsidRPr="006D1B9D">
        <w:rPr>
          <w:rFonts w:ascii="Arial" w:hAnsi="Arial" w:cs="Arial"/>
          <w:bCs/>
        </w:rPr>
        <w:softHyphen/>
        <w:t>________</w:t>
      </w:r>
      <w:r w:rsidRPr="006D1B9D">
        <w:rPr>
          <w:rFonts w:ascii="Arial" w:hAnsi="Arial" w:cs="Arial"/>
          <w:b/>
          <w:bCs/>
          <w:iCs/>
        </w:rPr>
        <w:t xml:space="preserve"> </w:t>
      </w:r>
      <w:r w:rsidRPr="006D1B9D">
        <w:rPr>
          <w:rFonts w:ascii="Arial" w:hAnsi="Arial" w:cs="Arial"/>
          <w:iCs/>
        </w:rPr>
        <w:t>erklärt als Projektträger, die Finanzierung des Projektes sicherzustellen und eventuell nicht anerkannte Kosten aufzubringen.</w:t>
      </w:r>
    </w:p>
    <w:p w14:paraId="3334C89A" w14:textId="77777777" w:rsidR="009D4F12" w:rsidRPr="006D1B9D" w:rsidRDefault="009D4F12" w:rsidP="009D4F12">
      <w:pPr>
        <w:jc w:val="both"/>
        <w:rPr>
          <w:rFonts w:ascii="Arial" w:hAnsi="Arial" w:cs="Arial"/>
          <w:bCs/>
        </w:rPr>
      </w:pPr>
    </w:p>
    <w:p w14:paraId="0B0097F6" w14:textId="77777777" w:rsidR="009D4F12" w:rsidRPr="006D1B9D" w:rsidRDefault="009D4F12" w:rsidP="009D4F12">
      <w:pPr>
        <w:jc w:val="both"/>
        <w:rPr>
          <w:rFonts w:ascii="Arial" w:hAnsi="Arial" w:cs="Arial"/>
        </w:rPr>
      </w:pPr>
    </w:p>
    <w:p w14:paraId="30D26DF1" w14:textId="77777777" w:rsidR="009D4F12" w:rsidRPr="006D1B9D" w:rsidRDefault="009D4F12" w:rsidP="009D4F12">
      <w:pPr>
        <w:jc w:val="center"/>
        <w:rPr>
          <w:rFonts w:ascii="Arial" w:hAnsi="Arial" w:cs="Arial"/>
        </w:rPr>
      </w:pPr>
    </w:p>
    <w:p w14:paraId="13D08B86" w14:textId="77777777" w:rsidR="009D4F12" w:rsidRPr="006D1B9D" w:rsidRDefault="009D4F12" w:rsidP="009D4F12">
      <w:pPr>
        <w:rPr>
          <w:rFonts w:ascii="Arial" w:hAnsi="Arial" w:cs="Arial"/>
          <w:bCs/>
          <w:iCs/>
        </w:rPr>
      </w:pPr>
      <w:r w:rsidRPr="006D1B9D">
        <w:rPr>
          <w:rFonts w:ascii="Arial" w:hAnsi="Arial" w:cs="Arial"/>
          <w:bCs/>
          <w:iCs/>
        </w:rPr>
        <w:t xml:space="preserve">Il/La </w:t>
      </w:r>
      <w:proofErr w:type="spellStart"/>
      <w:r w:rsidRPr="006D1B9D">
        <w:rPr>
          <w:rFonts w:ascii="Arial" w:hAnsi="Arial" w:cs="Arial"/>
          <w:bCs/>
          <w:iCs/>
        </w:rPr>
        <w:t>richiedente</w:t>
      </w:r>
      <w:proofErr w:type="spellEnd"/>
      <w:r w:rsidRPr="006D1B9D">
        <w:rPr>
          <w:rFonts w:ascii="Arial" w:hAnsi="Arial" w:cs="Arial"/>
          <w:bCs/>
          <w:iCs/>
        </w:rPr>
        <w:t>/</w:t>
      </w:r>
      <w:proofErr w:type="spellStart"/>
      <w:r w:rsidRPr="006D1B9D">
        <w:rPr>
          <w:rFonts w:ascii="Arial" w:hAnsi="Arial" w:cs="Arial"/>
          <w:bCs/>
          <w:iCs/>
        </w:rPr>
        <w:t>rappresentante</w:t>
      </w:r>
      <w:proofErr w:type="spellEnd"/>
      <w:r w:rsidRPr="006D1B9D">
        <w:rPr>
          <w:rFonts w:ascii="Arial" w:hAnsi="Arial" w:cs="Arial"/>
          <w:bCs/>
          <w:iCs/>
        </w:rPr>
        <w:t xml:space="preserve"> legale </w:t>
      </w:r>
    </w:p>
    <w:p w14:paraId="42854668" w14:textId="77777777" w:rsidR="009D4F12" w:rsidRPr="006D1B9D" w:rsidRDefault="009D4F12" w:rsidP="009D4F12">
      <w:pPr>
        <w:rPr>
          <w:rFonts w:ascii="Arial" w:hAnsi="Arial" w:cs="Arial"/>
          <w:bCs/>
          <w:i/>
          <w:iCs/>
        </w:rPr>
      </w:pPr>
      <w:r w:rsidRPr="006D1B9D">
        <w:rPr>
          <w:rFonts w:ascii="Arial" w:hAnsi="Arial" w:cs="Arial"/>
          <w:bCs/>
          <w:iCs/>
        </w:rPr>
        <w:t>Der/Die Antragsteller/in bzw. gesetzliche Vertreter/in</w:t>
      </w:r>
      <w:r w:rsidRPr="006D1B9D">
        <w:rPr>
          <w:rFonts w:ascii="Arial" w:hAnsi="Arial" w:cs="Arial"/>
          <w:bCs/>
          <w:i/>
          <w:iCs/>
        </w:rPr>
        <w:t xml:space="preserve"> </w:t>
      </w:r>
    </w:p>
    <w:p w14:paraId="0DEADC80" w14:textId="77777777" w:rsidR="009D4F12" w:rsidRPr="006D1B9D" w:rsidRDefault="009D4F12" w:rsidP="009D4F12">
      <w:pPr>
        <w:rPr>
          <w:rFonts w:ascii="Arial" w:hAnsi="Arial" w:cs="Arial"/>
        </w:rPr>
      </w:pPr>
    </w:p>
    <w:p w14:paraId="0619D061" w14:textId="77777777" w:rsidR="009D4F12" w:rsidRPr="006D1B9D" w:rsidRDefault="009D4F12" w:rsidP="009D4F12">
      <w:pPr>
        <w:rPr>
          <w:rFonts w:ascii="Arial" w:hAnsi="Arial" w:cs="Arial"/>
        </w:rPr>
      </w:pPr>
    </w:p>
    <w:p w14:paraId="275BBD5B" w14:textId="77777777" w:rsidR="009D4F12" w:rsidRPr="006D1B9D" w:rsidRDefault="009D4F12" w:rsidP="009D4F12">
      <w:pPr>
        <w:rPr>
          <w:rFonts w:ascii="Arial" w:hAnsi="Arial" w:cs="Arial"/>
        </w:rPr>
      </w:pPr>
    </w:p>
    <w:p w14:paraId="057C14AB" w14:textId="77777777" w:rsidR="009D4F12" w:rsidRPr="006D1B9D" w:rsidRDefault="009D4F12" w:rsidP="009D4F12">
      <w:pPr>
        <w:rPr>
          <w:rFonts w:ascii="Arial" w:hAnsi="Arial" w:cs="Arial"/>
        </w:rPr>
      </w:pPr>
      <w:r w:rsidRPr="006D1B9D">
        <w:rPr>
          <w:rFonts w:ascii="Arial" w:hAnsi="Arial" w:cs="Arial"/>
        </w:rPr>
        <w:t>________________________</w:t>
      </w:r>
      <w:r w:rsidRPr="006D1B9D">
        <w:rPr>
          <w:rFonts w:ascii="Arial" w:hAnsi="Arial" w:cs="Arial"/>
        </w:rPr>
        <w:tab/>
      </w:r>
      <w:r w:rsidRP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Pr="006D1B9D">
        <w:rPr>
          <w:rFonts w:ascii="Arial" w:hAnsi="Arial" w:cs="Arial"/>
        </w:rPr>
        <w:t>________________________</w:t>
      </w:r>
    </w:p>
    <w:p w14:paraId="043197FA" w14:textId="77777777" w:rsidR="009D4F12" w:rsidRPr="006D1B9D" w:rsidRDefault="009D4F12" w:rsidP="009D4F12">
      <w:pPr>
        <w:tabs>
          <w:tab w:val="center" w:pos="720"/>
          <w:tab w:val="center" w:pos="5040"/>
        </w:tabs>
        <w:rPr>
          <w:rFonts w:ascii="Arial" w:hAnsi="Arial" w:cs="Arial"/>
        </w:rPr>
      </w:pPr>
      <w:r w:rsidRPr="006D1B9D">
        <w:rPr>
          <w:rFonts w:ascii="Arial" w:hAnsi="Arial" w:cs="Arial"/>
        </w:rPr>
        <w:tab/>
        <w:t xml:space="preserve">               Data Datum </w:t>
      </w:r>
      <w:r w:rsidRP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="006D1B9D">
        <w:rPr>
          <w:rFonts w:ascii="Arial" w:hAnsi="Arial" w:cs="Arial"/>
        </w:rPr>
        <w:tab/>
      </w:r>
      <w:r w:rsidRPr="006D1B9D">
        <w:rPr>
          <w:rFonts w:ascii="Arial" w:hAnsi="Arial" w:cs="Arial"/>
        </w:rPr>
        <w:t xml:space="preserve">Firma Unterschrift </w:t>
      </w:r>
    </w:p>
    <w:p w14:paraId="7D379A74" w14:textId="77777777" w:rsidR="00EB588C" w:rsidRPr="009D4F12" w:rsidRDefault="00EB588C" w:rsidP="009D4F12"/>
    <w:sectPr w:rsidR="00EB588C" w:rsidRPr="009D4F1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3383" w14:textId="77777777" w:rsidR="007A78D3" w:rsidRDefault="007A78D3">
      <w:r>
        <w:separator/>
      </w:r>
    </w:p>
  </w:endnote>
  <w:endnote w:type="continuationSeparator" w:id="0">
    <w:p w14:paraId="6585F3F9" w14:textId="77777777" w:rsidR="007A78D3" w:rsidRDefault="007A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2FA" w14:textId="77777777" w:rsidR="00ED2F61" w:rsidRDefault="00ED2F6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79A8" w14:textId="77777777" w:rsidR="00ED2F61" w:rsidRDefault="00ED2F6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ED2F61" w:rsidRPr="009D4F12" w14:paraId="15897A5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990" w:type="dxa"/>
        </w:tcPr>
        <w:p w14:paraId="4CCFE684" w14:textId="77777777" w:rsidR="00ED2F61" w:rsidRPr="00E743D8" w:rsidRDefault="00ED2F61">
          <w:pPr>
            <w:spacing w:before="80" w:line="180" w:lineRule="exact"/>
            <w:jc w:val="right"/>
            <w:rPr>
              <w:sz w:val="16"/>
            </w:rPr>
          </w:pPr>
          <w:r w:rsidRPr="009D4F12">
            <w:rPr>
              <w:sz w:val="16"/>
            </w:rPr>
            <w:t>Landhaus 6, Brennerstraße 6</w:t>
          </w:r>
          <w:r w:rsidRPr="00E743D8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43D8">
            <w:rPr>
              <w:sz w:val="16"/>
            </w:rPr>
            <w:t xml:space="preserve"> </w:t>
          </w:r>
          <w:r w:rsidRPr="009D4F12">
            <w:rPr>
              <w:sz w:val="16"/>
            </w:rPr>
            <w:t>39100</w:t>
          </w:r>
          <w:r w:rsidRPr="00E743D8">
            <w:rPr>
              <w:sz w:val="16"/>
            </w:rPr>
            <w:t xml:space="preserve"> </w:t>
          </w:r>
          <w:r w:rsidRPr="009D4F12">
            <w:rPr>
              <w:sz w:val="16"/>
            </w:rPr>
            <w:t>Bozen</w:t>
          </w:r>
        </w:p>
        <w:p w14:paraId="5ECB308A" w14:textId="77777777" w:rsidR="00ED2F61" w:rsidRPr="009D4F12" w:rsidRDefault="00ED2F61">
          <w:pPr>
            <w:spacing w:line="180" w:lineRule="exact"/>
            <w:jc w:val="right"/>
            <w:rPr>
              <w:sz w:val="16"/>
            </w:rPr>
          </w:pPr>
          <w:r w:rsidRPr="009D4F12">
            <w:rPr>
              <w:sz w:val="16"/>
            </w:rPr>
            <w:t xml:space="preserve">Tel. 0471 41 51 60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9D4F12">
            <w:rPr>
              <w:sz w:val="16"/>
            </w:rPr>
            <w:t xml:space="preserve"> Fax 0471 41 51 64</w:t>
          </w:r>
        </w:p>
        <w:p w14:paraId="34120F20" w14:textId="77777777" w:rsidR="00ED2F61" w:rsidRPr="009D4F12" w:rsidRDefault="00ED2F61">
          <w:pPr>
            <w:spacing w:line="180" w:lineRule="exact"/>
            <w:jc w:val="right"/>
            <w:rPr>
              <w:sz w:val="16"/>
            </w:rPr>
          </w:pPr>
          <w:r w:rsidRPr="009D4F12">
            <w:rPr>
              <w:sz w:val="16"/>
            </w:rPr>
            <w:t>http://www.provinz.bz.it/landwirtschaft/</w:t>
          </w:r>
        </w:p>
        <w:p w14:paraId="33DB152B" w14:textId="77777777" w:rsidR="00ED2F61" w:rsidRPr="009D4F12" w:rsidRDefault="00ED2F61">
          <w:pPr>
            <w:spacing w:line="180" w:lineRule="exact"/>
            <w:jc w:val="right"/>
            <w:rPr>
              <w:sz w:val="16"/>
            </w:rPr>
          </w:pPr>
          <w:r w:rsidRPr="009D4F12">
            <w:rPr>
              <w:sz w:val="16"/>
            </w:rPr>
            <w:t>lweu.agriue@pec.prov.bz.it</w:t>
          </w:r>
        </w:p>
        <w:p w14:paraId="76C7E497" w14:textId="77777777" w:rsidR="00ED2F61" w:rsidRPr="009D4F12" w:rsidRDefault="00ED2F61">
          <w:pPr>
            <w:spacing w:line="180" w:lineRule="exact"/>
            <w:jc w:val="right"/>
            <w:rPr>
              <w:sz w:val="16"/>
            </w:rPr>
          </w:pPr>
          <w:r w:rsidRPr="009D4F12">
            <w:rPr>
              <w:sz w:val="16"/>
            </w:rPr>
            <w:t>landwirtschaft.eu@provinz.bz.it</w:t>
          </w:r>
        </w:p>
        <w:p w14:paraId="6D996A1E" w14:textId="77777777" w:rsidR="00ED2F61" w:rsidRPr="009D4F12" w:rsidRDefault="00ED2F61">
          <w:pPr>
            <w:spacing w:line="180" w:lineRule="exact"/>
            <w:jc w:val="right"/>
            <w:rPr>
              <w:sz w:val="16"/>
            </w:rPr>
          </w:pPr>
          <w:proofErr w:type="spellStart"/>
          <w:proofErr w:type="gramStart"/>
          <w:r w:rsidRPr="009D4F12">
            <w:rPr>
              <w:sz w:val="16"/>
            </w:rPr>
            <w:t>Steuernr</w:t>
          </w:r>
          <w:proofErr w:type="spellEnd"/>
          <w:r w:rsidRPr="009D4F12">
            <w:rPr>
              <w:sz w:val="16"/>
            </w:rPr>
            <w:t>./</w:t>
          </w:r>
          <w:proofErr w:type="spellStart"/>
          <w:proofErr w:type="gramEnd"/>
          <w:r w:rsidRPr="009D4F12">
            <w:rPr>
              <w:sz w:val="16"/>
            </w:rPr>
            <w:t>Mwst.Nr</w:t>
          </w:r>
          <w:proofErr w:type="spellEnd"/>
          <w:r w:rsidRPr="009D4F12">
            <w:rPr>
              <w:sz w:val="16"/>
            </w:rPr>
            <w:t>. 00390090215</w:t>
          </w:r>
        </w:p>
      </w:tc>
      <w:tc>
        <w:tcPr>
          <w:tcW w:w="227" w:type="dxa"/>
          <w:vAlign w:val="center"/>
        </w:tcPr>
        <w:p w14:paraId="3188E514" w14:textId="77777777" w:rsidR="00ED2F61" w:rsidRPr="009D4F12" w:rsidRDefault="00ED2F6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6BC9048F" w14:textId="77777777" w:rsidR="00ED2F61" w:rsidRPr="009D4F12" w:rsidRDefault="00ED2F61"/>
      </w:tc>
      <w:tc>
        <w:tcPr>
          <w:tcW w:w="227" w:type="dxa"/>
          <w:vAlign w:val="center"/>
        </w:tcPr>
        <w:p w14:paraId="19C0C90E" w14:textId="77777777" w:rsidR="00ED2F61" w:rsidRPr="009D4F12" w:rsidRDefault="00ED2F6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13EDCF2B" w14:textId="77777777" w:rsidR="00ED2F61" w:rsidRPr="009D4F12" w:rsidRDefault="00ED2F61">
          <w:pPr>
            <w:spacing w:before="80"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 xml:space="preserve">Palazzo 6, via Brennero 6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9D4F12">
            <w:rPr>
              <w:sz w:val="16"/>
              <w:lang w:val="it-IT"/>
            </w:rPr>
            <w:t xml:space="preserve"> 39100 Bolzano</w:t>
          </w:r>
        </w:p>
        <w:p w14:paraId="25315720" w14:textId="77777777" w:rsidR="00ED2F61" w:rsidRPr="009D4F12" w:rsidRDefault="00ED2F61">
          <w:pPr>
            <w:spacing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 xml:space="preserve">Tel. 0471 41 51 60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9D4F12">
            <w:rPr>
              <w:sz w:val="16"/>
              <w:lang w:val="it-IT"/>
            </w:rPr>
            <w:t xml:space="preserve"> Fax 0471 41 51 64</w:t>
          </w:r>
        </w:p>
        <w:p w14:paraId="70E82A6F" w14:textId="77777777" w:rsidR="00ED2F61" w:rsidRPr="009D4F12" w:rsidRDefault="00ED2F61">
          <w:pPr>
            <w:spacing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>http://www.provincia.bz.it/agricoltura/</w:t>
          </w:r>
        </w:p>
        <w:p w14:paraId="15B0CCED" w14:textId="77777777" w:rsidR="00ED2F61" w:rsidRPr="009D4F12" w:rsidRDefault="00ED2F61">
          <w:pPr>
            <w:spacing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>lweu.agriue@pec.prov.bz.it</w:t>
          </w:r>
        </w:p>
        <w:p w14:paraId="3AB26974" w14:textId="77777777" w:rsidR="00ED2F61" w:rsidRPr="009D4F12" w:rsidRDefault="00ED2F61">
          <w:pPr>
            <w:spacing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>agricoltura.ue@provincia.bz.it</w:t>
          </w:r>
        </w:p>
        <w:p w14:paraId="69845A4F" w14:textId="77777777" w:rsidR="00ED2F61" w:rsidRPr="009D4F12" w:rsidRDefault="00ED2F61">
          <w:pPr>
            <w:spacing w:line="180" w:lineRule="exact"/>
            <w:rPr>
              <w:sz w:val="16"/>
              <w:lang w:val="it-IT"/>
            </w:rPr>
          </w:pPr>
          <w:r w:rsidRPr="009D4F12">
            <w:rPr>
              <w:sz w:val="16"/>
              <w:lang w:val="it-IT"/>
            </w:rPr>
            <w:t>Codice fiscale/Partita Iva 00390090215</w:t>
          </w:r>
        </w:p>
      </w:tc>
    </w:tr>
  </w:tbl>
  <w:p w14:paraId="562830AE" w14:textId="77777777" w:rsidR="00ED2F61" w:rsidRPr="009D4F12" w:rsidRDefault="00ED2F61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4AC0" w14:textId="77777777" w:rsidR="007A78D3" w:rsidRDefault="007A78D3">
      <w:r>
        <w:separator/>
      </w:r>
    </w:p>
  </w:footnote>
  <w:footnote w:type="continuationSeparator" w:id="0">
    <w:p w14:paraId="5426ABD5" w14:textId="77777777" w:rsidR="007A78D3" w:rsidRDefault="007A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ED2F61" w:rsidRPr="00E743D8" w14:paraId="589FBC7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460"/>
      </w:trPr>
      <w:tc>
        <w:tcPr>
          <w:tcW w:w="5245" w:type="dxa"/>
        </w:tcPr>
        <w:p w14:paraId="59EBD691" w14:textId="77777777" w:rsidR="00ED2F61" w:rsidRDefault="00ED2F61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47936C97" w14:textId="751E9832" w:rsidR="00ED2F61" w:rsidRDefault="00DF571F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3E2ECEB4" wp14:editId="0859B919">
                <wp:extent cx="285750" cy="3714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DB9B69E" w14:textId="77777777" w:rsidR="00ED2F61" w:rsidRPr="00E743D8" w:rsidRDefault="00ED2F61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ED2F61" w14:paraId="3E56F41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030DFED2" w14:textId="77777777" w:rsidR="00ED2F61" w:rsidRPr="00E743D8" w:rsidRDefault="00ED2F6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4AF56CBF" w14:textId="77777777" w:rsidR="00ED2F61" w:rsidRPr="00E743D8" w:rsidRDefault="00ED2F6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4459A68B" w14:textId="77777777" w:rsidR="00ED2F61" w:rsidRDefault="00ED2F61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28DF0F24" w14:textId="77777777" w:rsidR="00ED2F61" w:rsidRDefault="00ED2F6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ED2F61" w:rsidRPr="00E743D8" w14:paraId="33A348C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460"/>
      </w:trPr>
      <w:tc>
        <w:tcPr>
          <w:tcW w:w="4990" w:type="dxa"/>
        </w:tcPr>
        <w:p w14:paraId="31B5F8EA" w14:textId="77777777" w:rsidR="00ED2F61" w:rsidRDefault="00ED2F61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2D1AFBA8" w14:textId="49D83129" w:rsidR="00ED2F61" w:rsidRDefault="00DF571F">
          <w:pPr>
            <w:jc w:val="center"/>
          </w:pPr>
          <w:r>
            <w:rPr>
              <w:noProof/>
            </w:rPr>
            <w:drawing>
              <wp:inline distT="0" distB="0" distL="0" distR="0" wp14:anchorId="24BCA303" wp14:editId="3343C48D">
                <wp:extent cx="571500" cy="742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F351CEA" w14:textId="77777777" w:rsidR="00ED2F61" w:rsidRPr="00E743D8" w:rsidRDefault="00ED2F61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ED2F61" w:rsidRPr="009D4F12" w14:paraId="5D06F36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1A2ABE73" w14:textId="77777777" w:rsidR="00ED2F61" w:rsidRPr="009D4F12" w:rsidRDefault="00ED2F61">
          <w:pPr>
            <w:spacing w:before="70" w:line="200" w:lineRule="exact"/>
            <w:jc w:val="right"/>
            <w:rPr>
              <w:b/>
              <w:sz w:val="18"/>
            </w:rPr>
          </w:pPr>
          <w:r w:rsidRPr="009D4F12">
            <w:rPr>
              <w:b/>
              <w:sz w:val="18"/>
            </w:rPr>
            <w:t>31. Landwirtschaft</w:t>
          </w:r>
        </w:p>
        <w:p w14:paraId="74D90D4D" w14:textId="77777777" w:rsidR="00ED2F61" w:rsidRPr="009D4F12" w:rsidRDefault="00ED2F61" w:rsidP="00EB588C">
          <w:pPr>
            <w:spacing w:before="70" w:line="200" w:lineRule="exact"/>
            <w:jc w:val="right"/>
            <w:rPr>
              <w:sz w:val="18"/>
            </w:rPr>
          </w:pPr>
          <w:r w:rsidRPr="009D4F12">
            <w:rPr>
              <w:sz w:val="18"/>
            </w:rPr>
            <w:t>31.6. Amt für EU-Strukturfonds in der Landwirtschaft</w:t>
          </w:r>
        </w:p>
        <w:p w14:paraId="45E046C6" w14:textId="77777777" w:rsidR="00ED2F61" w:rsidRPr="009D4F12" w:rsidRDefault="00ED2F61" w:rsidP="00EB588C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14:paraId="4807E0E3" w14:textId="77777777" w:rsidR="00ED2F61" w:rsidRPr="009D4F12" w:rsidRDefault="00ED2F61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714B3ED3" w14:textId="77777777" w:rsidR="00ED2F61" w:rsidRPr="009D4F12" w:rsidRDefault="00ED2F61">
          <w:pPr>
            <w:spacing w:before="70" w:line="200" w:lineRule="exact"/>
            <w:rPr>
              <w:b/>
              <w:sz w:val="18"/>
              <w:lang w:val="it-IT"/>
            </w:rPr>
          </w:pPr>
          <w:r w:rsidRPr="009D4F12">
            <w:rPr>
              <w:b/>
              <w:sz w:val="18"/>
              <w:lang w:val="it-IT"/>
            </w:rPr>
            <w:t>31. Agricoltura</w:t>
          </w:r>
        </w:p>
        <w:p w14:paraId="6EB6271A" w14:textId="77777777" w:rsidR="00ED2F61" w:rsidRPr="009D4F12" w:rsidRDefault="00ED2F61" w:rsidP="00EB588C">
          <w:pPr>
            <w:spacing w:before="60" w:line="200" w:lineRule="exact"/>
            <w:rPr>
              <w:b/>
              <w:sz w:val="18"/>
              <w:lang w:val="it-IT"/>
            </w:rPr>
          </w:pPr>
          <w:r w:rsidRPr="009D4F12">
            <w:rPr>
              <w:sz w:val="18"/>
              <w:lang w:val="it-IT"/>
            </w:rPr>
            <w:t>31.6. Ufficio Fondi strutturali UE in agricoltura</w:t>
          </w:r>
        </w:p>
      </w:tc>
    </w:tr>
  </w:tbl>
  <w:p w14:paraId="6EB5747C" w14:textId="77777777" w:rsidR="00ED2F61" w:rsidRPr="009D4F12" w:rsidRDefault="00ED2F6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12"/>
    <w:rsid w:val="00143B74"/>
    <w:rsid w:val="003A0A93"/>
    <w:rsid w:val="003A2CBF"/>
    <w:rsid w:val="005140A1"/>
    <w:rsid w:val="006D1B9D"/>
    <w:rsid w:val="007A78D3"/>
    <w:rsid w:val="0082396E"/>
    <w:rsid w:val="008B2351"/>
    <w:rsid w:val="0097380A"/>
    <w:rsid w:val="00990ACA"/>
    <w:rsid w:val="009D4F12"/>
    <w:rsid w:val="00A86CFE"/>
    <w:rsid w:val="00D84B46"/>
    <w:rsid w:val="00DF571F"/>
    <w:rsid w:val="00EB368B"/>
    <w:rsid w:val="00EB588C"/>
    <w:rsid w:val="00ED2F61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16A646"/>
  <w15:chartTrackingRefBased/>
  <w15:docId w15:val="{800E7A01-3289-4659-9DE6-675D0AE9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D4F12"/>
    <w:pPr>
      <w:suppressAutoHyphens/>
    </w:pPr>
    <w:rPr>
      <w:rFonts w:eastAsia="Calibri"/>
      <w:color w:val="00000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rFonts w:ascii="Arial" w:hAnsi="Arial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rFonts w:ascii="Arial" w:hAnsi="Arial"/>
      <w:b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  <w:rPr>
      <w:rFonts w:ascii="Arial" w:hAnsi="Arial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styleId="Sprechblasentext">
    <w:name w:val="Balloon Text"/>
    <w:basedOn w:val="Standard"/>
    <w:link w:val="SprechblasentextZchn"/>
    <w:rsid w:val="00C272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27249"/>
    <w:rPr>
      <w:rFonts w:ascii="Tahoma" w:hAnsi="Tahoma" w:cs="Tahoma"/>
      <w:noProof/>
      <w:sz w:val="16"/>
      <w:szCs w:val="16"/>
    </w:rPr>
  </w:style>
  <w:style w:type="paragraph" w:customStyle="1" w:styleId="Carattere">
    <w:name w:val=" Carattere"/>
    <w:basedOn w:val="Standard"/>
    <w:link w:val="CarattereCarattere4"/>
    <w:rsid w:val="009D4F12"/>
    <w:pPr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CarattereCarattere4">
    <w:name w:val=" Carattere Carattere4"/>
    <w:link w:val="Carattere"/>
    <w:rsid w:val="009D4F12"/>
    <w:rPr>
      <w:rFonts w:ascii="Tahoma" w:hAnsi="Tahoma"/>
      <w:lang w:val="en-US" w:eastAsia="en-US" w:bidi="ar-SA"/>
    </w:rPr>
  </w:style>
  <w:style w:type="paragraph" w:customStyle="1" w:styleId="Carattere0">
    <w:name w:val="Carattere"/>
    <w:basedOn w:val="Standard"/>
    <w:link w:val="CarattereCarattere40"/>
    <w:rsid w:val="006D1B9D"/>
    <w:pPr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CarattereCarattere40">
    <w:name w:val="Carattere Carattere4"/>
    <w:link w:val="Carattere0"/>
    <w:rsid w:val="006D1B9D"/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83\Vorlagen%20Briefe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Gelain</dc:creator>
  <cp:keywords/>
  <cp:lastModifiedBy>Perathoner, Robert</cp:lastModifiedBy>
  <cp:revision>2</cp:revision>
  <cp:lastPrinted>2007-10-15T17:45:00Z</cp:lastPrinted>
  <dcterms:created xsi:type="dcterms:W3CDTF">2023-11-29T14:26:00Z</dcterms:created>
  <dcterms:modified xsi:type="dcterms:W3CDTF">2023-11-29T14:26:00Z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1730967414</vt:i4>
  </property>
  <property fmtid="{D5CDD505-2E9C-101B-9397-08002B2CF9AE}" pid="3" name="_AuthorEmail">
    <vt:lpwstr>Raimund.Lantschner@provinz.bz.it</vt:lpwstr>
  </property>
  <property fmtid="{D5CDD505-2E9C-101B-9397-08002B2CF9AE}" pid="4" name="_AuthorEmailDisplayName">
    <vt:lpwstr>Lantschner, Raimund</vt:lpwstr>
  </property>
  <property fmtid="{D5CDD505-2E9C-101B-9397-08002B2CF9AE}" pid="5" name="_EmailSubject">
    <vt:lpwstr>Vorlagen Briefpapier und Fax</vt:lpwstr>
  </property>
  <property fmtid="{D5CDD505-2E9C-101B-9397-08002B2CF9AE}" pid="6" name="_ReviewingToolsShownOnce">
    <vt:lpwstr/>
  </property>
</Properties>
</file>